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1C1" w:rsidRDefault="001451C1">
      <w:bookmarkStart w:id="0" w:name="_GoBack"/>
      <w:bookmarkEnd w:id="0"/>
    </w:p>
    <w:tbl>
      <w:tblPr>
        <w:tblStyle w:val="af2"/>
        <w:tblW w:w="10585" w:type="dxa"/>
        <w:jc w:val="center"/>
        <w:tblInd w:w="-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374"/>
        <w:gridCol w:w="709"/>
        <w:gridCol w:w="284"/>
        <w:gridCol w:w="425"/>
        <w:gridCol w:w="425"/>
        <w:gridCol w:w="142"/>
        <w:gridCol w:w="163"/>
        <w:gridCol w:w="73"/>
        <w:gridCol w:w="331"/>
        <w:gridCol w:w="618"/>
        <w:gridCol w:w="91"/>
        <w:gridCol w:w="283"/>
        <w:gridCol w:w="1843"/>
        <w:gridCol w:w="1559"/>
        <w:gridCol w:w="1701"/>
        <w:gridCol w:w="284"/>
        <w:gridCol w:w="283"/>
        <w:gridCol w:w="523"/>
      </w:tblGrid>
      <w:tr w:rsidR="001451C1" w:rsidRPr="00F51387" w:rsidTr="00843057">
        <w:trPr>
          <w:trHeight w:val="938"/>
          <w:jc w:val="center"/>
        </w:trPr>
        <w:tc>
          <w:tcPr>
            <w:tcW w:w="10585" w:type="dxa"/>
            <w:gridSpan w:val="19"/>
          </w:tcPr>
          <w:p w:rsidR="00843057" w:rsidRDefault="007911A2" w:rsidP="007911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Примерная ф</w:t>
            </w:r>
            <w:r w:rsidR="001451C1" w:rsidRPr="008D55F1">
              <w:rPr>
                <w:rFonts w:ascii="Times New Roman" w:hAnsi="Times New Roman" w:cs="Times New Roman"/>
                <w:b/>
                <w:sz w:val="24"/>
              </w:rPr>
              <w:t xml:space="preserve">орма заявления </w:t>
            </w:r>
          </w:p>
          <w:p w:rsidR="001451C1" w:rsidRDefault="001451C1" w:rsidP="007911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55F1">
              <w:rPr>
                <w:rFonts w:ascii="Times New Roman" w:hAnsi="Times New Roman" w:cs="Times New Roman"/>
                <w:b/>
                <w:sz w:val="24"/>
              </w:rPr>
              <w:t xml:space="preserve">на участие в </w:t>
            </w:r>
            <w:r w:rsidR="00E05B7F" w:rsidRPr="008D55F1">
              <w:rPr>
                <w:rFonts w:ascii="Times New Roman" w:hAnsi="Times New Roman" w:cs="Times New Roman"/>
                <w:b/>
                <w:sz w:val="24"/>
              </w:rPr>
              <w:t>едином государственном экзамене</w:t>
            </w:r>
            <w:r w:rsidRPr="008D55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8D55F1" w:rsidRPr="008D55F1">
              <w:rPr>
                <w:rFonts w:ascii="Times New Roman" w:hAnsi="Times New Roman" w:cs="Times New Roman"/>
                <w:b/>
                <w:sz w:val="24"/>
              </w:rPr>
              <w:t xml:space="preserve">для </w:t>
            </w:r>
            <w:r w:rsidR="007911A2">
              <w:rPr>
                <w:rFonts w:ascii="Times New Roman" w:hAnsi="Times New Roman" w:cs="Times New Roman"/>
                <w:b/>
                <w:sz w:val="24"/>
              </w:rPr>
              <w:t>выпускников прошлых лет</w:t>
            </w:r>
            <w:r w:rsidR="000B4282">
              <w:rPr>
                <w:rFonts w:ascii="Times New Roman" w:hAnsi="Times New Roman" w:cs="Times New Roman"/>
                <w:b/>
                <w:sz w:val="24"/>
              </w:rPr>
              <w:t xml:space="preserve"> и обучающихся в образовательных организациях среднего профессионального образования</w:t>
            </w:r>
          </w:p>
          <w:p w:rsidR="00843057" w:rsidRPr="0009029B" w:rsidRDefault="00843057" w:rsidP="007911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51C1" w:rsidRPr="00F51387" w:rsidTr="005056D6">
        <w:trPr>
          <w:trHeight w:val="1403"/>
          <w:jc w:val="center"/>
        </w:trPr>
        <w:tc>
          <w:tcPr>
            <w:tcW w:w="2996" w:type="dxa"/>
            <w:gridSpan w:val="8"/>
          </w:tcPr>
          <w:tbl>
            <w:tblPr>
              <w:tblStyle w:val="af2"/>
              <w:tblpPr w:leftFromText="180" w:rightFromText="180" w:horzAnchor="margin" w:tblpY="27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1451C1" w:rsidRPr="00F51387" w:rsidTr="00F04BDF">
              <w:trPr>
                <w:trHeight w:val="396"/>
              </w:trPr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F51387" w:rsidTr="00F04BDF">
              <w:trPr>
                <w:trHeight w:val="330"/>
              </w:trPr>
              <w:tc>
                <w:tcPr>
                  <w:tcW w:w="2759" w:type="dxa"/>
                  <w:gridSpan w:val="7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  <w:r w:rsidRPr="00F51387">
                    <w:rPr>
                      <w:rFonts w:ascii="Times New Roman" w:hAnsi="Times New Roman" w:cs="Times New Roman"/>
                    </w:rPr>
                    <w:t>Регистрационный  номер</w:t>
                  </w:r>
                </w:p>
              </w:tc>
            </w:tr>
          </w:tbl>
          <w:p w:rsidR="001451C1" w:rsidRPr="00F51387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9" w:type="dxa"/>
            <w:gridSpan w:val="11"/>
            <w:vAlign w:val="center"/>
          </w:tcPr>
          <w:p w:rsidR="001451C1" w:rsidRDefault="001451C1" w:rsidP="00F04BDF">
            <w:pPr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 xml:space="preserve">Руководителю </w:t>
            </w:r>
          </w:p>
          <w:p w:rsidR="001451C1" w:rsidRPr="00F51387" w:rsidRDefault="001451C1" w:rsidP="00F04BDF">
            <w:pPr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>______________________________________________</w:t>
            </w:r>
            <w:r w:rsidR="00866D51">
              <w:rPr>
                <w:rFonts w:ascii="Times New Roman" w:hAnsi="Times New Roman" w:cs="Times New Roman"/>
              </w:rPr>
              <w:t>_________________</w:t>
            </w:r>
            <w:r w:rsidRPr="00F51387">
              <w:rPr>
                <w:rFonts w:ascii="Times New Roman" w:hAnsi="Times New Roman" w:cs="Times New Roman"/>
              </w:rPr>
              <w:t>__</w:t>
            </w:r>
          </w:p>
          <w:p w:rsidR="001451C1" w:rsidRPr="00F51387" w:rsidRDefault="001451C1" w:rsidP="00F04BD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51387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</w:t>
            </w:r>
            <w:r w:rsidR="00276F2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органа местного самоуправления </w:t>
            </w:r>
            <w:r w:rsidR="00276F20" w:rsidRPr="00276F20">
              <w:rPr>
                <w:rFonts w:ascii="Times New Roman" w:hAnsi="Times New Roman" w:cs="Times New Roman"/>
                <w:i/>
                <w:sz w:val="18"/>
                <w:szCs w:val="18"/>
              </w:rPr>
              <w:t>муниципального района</w:t>
            </w:r>
            <w:r w:rsidR="000B4282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="00276F20" w:rsidRPr="00276F2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городского округа, осуществляющего управление в сфере образования</w:t>
            </w:r>
            <w:r w:rsidRPr="00F51387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1451C1" w:rsidRPr="00F51387" w:rsidRDefault="001451C1" w:rsidP="00F04BDF">
            <w:pPr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>___________________________________________</w:t>
            </w:r>
            <w:r w:rsidR="00866D51">
              <w:rPr>
                <w:rFonts w:ascii="Times New Roman" w:hAnsi="Times New Roman" w:cs="Times New Roman"/>
              </w:rPr>
              <w:t>_________________</w:t>
            </w:r>
            <w:r w:rsidRPr="00F51387">
              <w:rPr>
                <w:rFonts w:ascii="Times New Roman" w:hAnsi="Times New Roman" w:cs="Times New Roman"/>
              </w:rPr>
              <w:t>_____</w:t>
            </w:r>
          </w:p>
          <w:p w:rsidR="001451C1" w:rsidRPr="00F51387" w:rsidRDefault="001451C1" w:rsidP="00F04BD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51387">
              <w:rPr>
                <w:rFonts w:ascii="Times New Roman" w:hAnsi="Times New Roman" w:cs="Times New Roman"/>
                <w:i/>
                <w:sz w:val="18"/>
                <w:szCs w:val="18"/>
              </w:rPr>
              <w:t>(ФИО руководителя)</w:t>
            </w:r>
          </w:p>
        </w:tc>
      </w:tr>
      <w:tr w:rsidR="001451C1" w:rsidRPr="00F51387" w:rsidTr="005056D6">
        <w:trPr>
          <w:trHeight w:val="187"/>
          <w:jc w:val="center"/>
        </w:trPr>
        <w:tc>
          <w:tcPr>
            <w:tcW w:w="10585" w:type="dxa"/>
            <w:gridSpan w:val="19"/>
            <w:vAlign w:val="center"/>
          </w:tcPr>
          <w:p w:rsidR="00B772D0" w:rsidRDefault="00B772D0" w:rsidP="00F04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51C1" w:rsidRPr="00846870" w:rsidRDefault="001451C1" w:rsidP="00F04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70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1451C1" w:rsidRPr="00F51387" w:rsidTr="005056D6">
        <w:trPr>
          <w:trHeight w:val="702"/>
          <w:jc w:val="center"/>
        </w:trPr>
        <w:tc>
          <w:tcPr>
            <w:tcW w:w="474" w:type="dxa"/>
            <w:vAlign w:val="center"/>
          </w:tcPr>
          <w:p w:rsidR="001451C1" w:rsidRPr="00115FD7" w:rsidRDefault="001451C1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5FD7">
              <w:rPr>
                <w:rFonts w:ascii="Times New Roman" w:hAnsi="Times New Roman" w:cs="Times New Roman"/>
                <w:b/>
              </w:rPr>
              <w:t>Я,</w:t>
            </w:r>
          </w:p>
        </w:tc>
        <w:tc>
          <w:tcPr>
            <w:tcW w:w="10111" w:type="dxa"/>
            <w:gridSpan w:val="18"/>
          </w:tcPr>
          <w:p w:rsidR="001451C1" w:rsidRPr="00F51387" w:rsidRDefault="001451C1" w:rsidP="00F04B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8"/>
            </w:tblGrid>
            <w:tr w:rsidR="004C6EFA" w:rsidRPr="00F51387" w:rsidTr="004C6EFA">
              <w:trPr>
                <w:gridAfter w:val="1"/>
                <w:wAfter w:w="8" w:type="dxa"/>
                <w:trHeight w:val="388"/>
              </w:trPr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F51387" w:rsidTr="004C6EFA">
              <w:trPr>
                <w:trHeight w:val="220"/>
              </w:trPr>
              <w:tc>
                <w:tcPr>
                  <w:tcW w:w="9762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F51387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фамилия</w:t>
                  </w:r>
                </w:p>
              </w:tc>
            </w:tr>
          </w:tbl>
          <w:p w:rsidR="001451C1" w:rsidRPr="00F51387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F51387" w:rsidTr="005056D6">
        <w:trPr>
          <w:jc w:val="center"/>
        </w:trPr>
        <w:tc>
          <w:tcPr>
            <w:tcW w:w="474" w:type="dxa"/>
          </w:tcPr>
          <w:p w:rsidR="001451C1" w:rsidRPr="00F51387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1" w:type="dxa"/>
            <w:gridSpan w:val="18"/>
          </w:tcPr>
          <w:p w:rsidR="001451C1" w:rsidRPr="00F51387" w:rsidRDefault="001451C1" w:rsidP="004C6EFA">
            <w:pPr>
              <w:tabs>
                <w:tab w:val="left" w:pos="9329"/>
                <w:tab w:val="left" w:pos="981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386"/>
              <w:gridCol w:w="21"/>
            </w:tblGrid>
            <w:tr w:rsidR="00644678" w:rsidRPr="00F51387" w:rsidTr="00644678">
              <w:trPr>
                <w:trHeight w:val="399"/>
              </w:trPr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gridSpan w:val="2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F51387" w:rsidTr="00644678">
              <w:trPr>
                <w:gridAfter w:val="1"/>
                <w:wAfter w:w="21" w:type="dxa"/>
                <w:trHeight w:val="227"/>
              </w:trPr>
              <w:tc>
                <w:tcPr>
                  <w:tcW w:w="9733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1451C1" w:rsidRPr="00F51387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F5138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имя</w:t>
                  </w:r>
                </w:p>
              </w:tc>
            </w:tr>
          </w:tbl>
          <w:p w:rsidR="001451C1" w:rsidRPr="00F51387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F51387" w:rsidTr="005056D6">
        <w:trPr>
          <w:jc w:val="center"/>
        </w:trPr>
        <w:tc>
          <w:tcPr>
            <w:tcW w:w="474" w:type="dxa"/>
          </w:tcPr>
          <w:p w:rsidR="001451C1" w:rsidRPr="00F51387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1" w:type="dxa"/>
            <w:gridSpan w:val="18"/>
          </w:tcPr>
          <w:p w:rsidR="001451C1" w:rsidRPr="00F51387" w:rsidRDefault="001451C1" w:rsidP="00F04B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</w:tblGrid>
            <w:tr w:rsidR="00644678" w:rsidRPr="00F51387" w:rsidTr="00644678">
              <w:trPr>
                <w:trHeight w:val="374"/>
              </w:trPr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F51387" w:rsidTr="00644678">
              <w:trPr>
                <w:trHeight w:val="215"/>
              </w:trPr>
              <w:tc>
                <w:tcPr>
                  <w:tcW w:w="9754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1451C1" w:rsidRPr="00F51387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F5138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отчество</w:t>
                  </w:r>
                </w:p>
              </w:tc>
            </w:tr>
          </w:tbl>
          <w:p w:rsidR="001451C1" w:rsidRPr="00F51387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F51387" w:rsidTr="00194D9E">
        <w:trPr>
          <w:trHeight w:val="420"/>
          <w:jc w:val="center"/>
        </w:trPr>
        <w:tc>
          <w:tcPr>
            <w:tcW w:w="1841" w:type="dxa"/>
            <w:gridSpan w:val="4"/>
            <w:vAlign w:val="center"/>
          </w:tcPr>
          <w:p w:rsidR="001451C1" w:rsidRPr="00F51387" w:rsidRDefault="001451C1" w:rsidP="00F04BDF">
            <w:pPr>
              <w:rPr>
                <w:rFonts w:ascii="Times New Roman" w:hAnsi="Times New Roman" w:cs="Times New Roman"/>
                <w:b/>
              </w:rPr>
            </w:pPr>
            <w:r w:rsidRPr="00F51387">
              <w:rPr>
                <w:rFonts w:ascii="Times New Roman" w:hAnsi="Times New Roman" w:cs="Times New Roman"/>
                <w:b/>
              </w:rPr>
              <w:t>Дата рождения:</w:t>
            </w:r>
          </w:p>
        </w:tc>
        <w:tc>
          <w:tcPr>
            <w:tcW w:w="992" w:type="dxa"/>
            <w:gridSpan w:val="3"/>
            <w:vAlign w:val="center"/>
          </w:tcPr>
          <w:tbl>
            <w:tblPr>
              <w:tblStyle w:val="af2"/>
              <w:tblpPr w:leftFromText="180" w:rightFromText="180" w:vertAnchor="text" w:horzAnchor="margin" w:tblpY="5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0"/>
              <w:gridCol w:w="380"/>
            </w:tblGrid>
            <w:tr w:rsidR="001451C1" w:rsidRPr="00F51387" w:rsidTr="00A34824">
              <w:trPr>
                <w:trHeight w:val="299"/>
              </w:trPr>
              <w:tc>
                <w:tcPr>
                  <w:tcW w:w="380" w:type="dxa"/>
                  <w:vAlign w:val="center"/>
                </w:tcPr>
                <w:p w:rsidR="001451C1" w:rsidRPr="00F51387" w:rsidRDefault="001451C1" w:rsidP="00A348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0" w:type="dxa"/>
                  <w:vAlign w:val="center"/>
                </w:tcPr>
                <w:p w:rsidR="001451C1" w:rsidRPr="00F51387" w:rsidRDefault="001451C1" w:rsidP="00A348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451C1" w:rsidRPr="00F51387" w:rsidRDefault="001451C1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1451C1" w:rsidRPr="00F51387" w:rsidRDefault="001451C1" w:rsidP="00F04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0" w:type="dxa"/>
            <w:gridSpan w:val="3"/>
            <w:vAlign w:val="center"/>
          </w:tcPr>
          <w:tbl>
            <w:tblPr>
              <w:tblStyle w:val="af2"/>
              <w:tblpPr w:leftFromText="180" w:rightFromText="180" w:vertAnchor="text" w:horzAnchor="margin" w:tblpY="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0"/>
              <w:gridCol w:w="380"/>
            </w:tblGrid>
            <w:tr w:rsidR="001451C1" w:rsidRPr="00F51387" w:rsidTr="00F04BDF">
              <w:trPr>
                <w:trHeight w:val="299"/>
              </w:trPr>
              <w:tc>
                <w:tcPr>
                  <w:tcW w:w="380" w:type="dxa"/>
                </w:tcPr>
                <w:p w:rsidR="001451C1" w:rsidRPr="00F51387" w:rsidRDefault="001451C1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0" w:type="dxa"/>
                </w:tcPr>
                <w:p w:rsidR="001451C1" w:rsidRPr="00F51387" w:rsidRDefault="001451C1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451C1" w:rsidRPr="00F51387" w:rsidRDefault="001451C1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bottom"/>
          </w:tcPr>
          <w:p w:rsidR="001451C1" w:rsidRPr="00F51387" w:rsidRDefault="001451C1" w:rsidP="00F04BDF">
            <w:pPr>
              <w:jc w:val="center"/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vAlign w:val="center"/>
          </w:tcPr>
          <w:tbl>
            <w:tblPr>
              <w:tblStyle w:val="af2"/>
              <w:tblpPr w:leftFromText="180" w:rightFromText="180" w:vertAnchor="text" w:horzAnchor="margin" w:tblpY="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0"/>
              <w:gridCol w:w="380"/>
              <w:gridCol w:w="380"/>
              <w:gridCol w:w="380"/>
            </w:tblGrid>
            <w:tr w:rsidR="001451C1" w:rsidRPr="00F51387" w:rsidTr="00F04BDF">
              <w:trPr>
                <w:trHeight w:val="299"/>
              </w:trPr>
              <w:tc>
                <w:tcPr>
                  <w:tcW w:w="380" w:type="dxa"/>
                </w:tcPr>
                <w:p w:rsidR="001451C1" w:rsidRPr="00F51387" w:rsidRDefault="001451C1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0" w:type="dxa"/>
                </w:tcPr>
                <w:p w:rsidR="001451C1" w:rsidRPr="00F51387" w:rsidRDefault="001451C1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0" w:type="dxa"/>
                </w:tcPr>
                <w:p w:rsidR="001451C1" w:rsidRPr="00F51387" w:rsidRDefault="001451C1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0" w:type="dxa"/>
                </w:tcPr>
                <w:p w:rsidR="001451C1" w:rsidRPr="00F51387" w:rsidRDefault="001451C1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451C1" w:rsidRPr="00F51387" w:rsidRDefault="001451C1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451C1" w:rsidRPr="00F51387" w:rsidRDefault="001451C1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gridSpan w:val="4"/>
          </w:tcPr>
          <w:p w:rsidR="001451C1" w:rsidRPr="00F51387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A463F5" w:rsidRPr="00F51387" w:rsidTr="00A463F5">
        <w:trPr>
          <w:trHeight w:val="215"/>
          <w:jc w:val="center"/>
        </w:trPr>
        <w:tc>
          <w:tcPr>
            <w:tcW w:w="1841" w:type="dxa"/>
            <w:gridSpan w:val="4"/>
            <w:vAlign w:val="center"/>
          </w:tcPr>
          <w:p w:rsidR="00A463F5" w:rsidRPr="00A463F5" w:rsidRDefault="00A463F5" w:rsidP="00F04BDF">
            <w:pPr>
              <w:rPr>
                <w:b/>
                <w:sz w:val="1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A463F5" w:rsidRPr="00F51387" w:rsidRDefault="00A463F5" w:rsidP="00A34824">
            <w:pPr>
              <w:jc w:val="center"/>
            </w:pPr>
          </w:p>
        </w:tc>
        <w:tc>
          <w:tcPr>
            <w:tcW w:w="236" w:type="dxa"/>
            <w:gridSpan w:val="2"/>
            <w:vAlign w:val="bottom"/>
          </w:tcPr>
          <w:p w:rsidR="00A463F5" w:rsidRPr="00F51387" w:rsidRDefault="00A463F5" w:rsidP="00F04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vAlign w:val="center"/>
          </w:tcPr>
          <w:p w:rsidR="00A463F5" w:rsidRPr="00F51387" w:rsidRDefault="00A463F5" w:rsidP="00F04BDF">
            <w:pPr>
              <w:jc w:val="center"/>
            </w:pPr>
          </w:p>
        </w:tc>
        <w:tc>
          <w:tcPr>
            <w:tcW w:w="283" w:type="dxa"/>
            <w:vAlign w:val="bottom"/>
          </w:tcPr>
          <w:p w:rsidR="00A463F5" w:rsidRPr="00F51387" w:rsidRDefault="00A463F5" w:rsidP="00F04BDF">
            <w:pPr>
              <w:jc w:val="center"/>
            </w:pPr>
          </w:p>
        </w:tc>
        <w:tc>
          <w:tcPr>
            <w:tcW w:w="1843" w:type="dxa"/>
            <w:vAlign w:val="center"/>
          </w:tcPr>
          <w:p w:rsidR="00A463F5" w:rsidRPr="00F51387" w:rsidRDefault="00A463F5" w:rsidP="00F04BD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463F5" w:rsidRPr="00F51387" w:rsidRDefault="00A463F5" w:rsidP="00F04BDF">
            <w:pPr>
              <w:jc w:val="center"/>
            </w:pPr>
          </w:p>
        </w:tc>
        <w:tc>
          <w:tcPr>
            <w:tcW w:w="2791" w:type="dxa"/>
            <w:gridSpan w:val="4"/>
          </w:tcPr>
          <w:p w:rsidR="00A463F5" w:rsidRPr="00F51387" w:rsidRDefault="00A463F5" w:rsidP="00F04BDF"/>
        </w:tc>
      </w:tr>
      <w:tr w:rsidR="001451C1" w:rsidRPr="00F51387" w:rsidTr="005056D6">
        <w:trPr>
          <w:trHeight w:val="261"/>
          <w:jc w:val="center"/>
        </w:trPr>
        <w:tc>
          <w:tcPr>
            <w:tcW w:w="10585" w:type="dxa"/>
            <w:gridSpan w:val="19"/>
            <w:vAlign w:val="center"/>
          </w:tcPr>
          <w:p w:rsidR="001451C1" w:rsidRDefault="001451C1" w:rsidP="00F04BDF">
            <w:pPr>
              <w:rPr>
                <w:rFonts w:ascii="Times New Roman" w:hAnsi="Times New Roman" w:cs="Times New Roman"/>
                <w:b/>
              </w:rPr>
            </w:pPr>
            <w:r w:rsidRPr="00F51387">
              <w:rPr>
                <w:rFonts w:ascii="Times New Roman" w:hAnsi="Times New Roman" w:cs="Times New Roman"/>
                <w:b/>
              </w:rPr>
              <w:t>Документ, удостоверяющий личность __________________________________</w:t>
            </w:r>
          </w:p>
          <w:p w:rsidR="00025B2E" w:rsidRPr="00025B2E" w:rsidRDefault="00025B2E" w:rsidP="00F04BDF">
            <w:pPr>
              <w:rPr>
                <w:rFonts w:ascii="Times New Roman" w:hAnsi="Times New Roman" w:cs="Times New Roman"/>
                <w:b/>
                <w:sz w:val="2"/>
                <w:szCs w:val="16"/>
              </w:rPr>
            </w:pPr>
          </w:p>
        </w:tc>
      </w:tr>
      <w:tr w:rsidR="001451C1" w:rsidRPr="00F51387" w:rsidTr="005056D6">
        <w:trPr>
          <w:trHeight w:val="398"/>
          <w:jc w:val="center"/>
        </w:trPr>
        <w:tc>
          <w:tcPr>
            <w:tcW w:w="848" w:type="dxa"/>
            <w:gridSpan w:val="2"/>
            <w:vAlign w:val="center"/>
          </w:tcPr>
          <w:p w:rsidR="001451C1" w:rsidRPr="00F51387" w:rsidRDefault="001451C1" w:rsidP="00F04BDF">
            <w:pPr>
              <w:rPr>
                <w:rFonts w:ascii="Times New Roman" w:hAnsi="Times New Roman" w:cs="Times New Roman"/>
                <w:b/>
              </w:rPr>
            </w:pPr>
            <w:r w:rsidRPr="00F51387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1843" w:type="dxa"/>
            <w:gridSpan w:val="4"/>
            <w:vAlign w:val="center"/>
          </w:tcPr>
          <w:tbl>
            <w:tblPr>
              <w:tblStyle w:val="af2"/>
              <w:tblpPr w:leftFromText="180" w:rightFromText="180" w:vertAnchor="text" w:horzAnchor="margin" w:tblpY="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0"/>
              <w:gridCol w:w="380"/>
              <w:gridCol w:w="380"/>
              <w:gridCol w:w="380"/>
            </w:tblGrid>
            <w:tr w:rsidR="001451C1" w:rsidRPr="00F51387" w:rsidTr="00F04BDF">
              <w:trPr>
                <w:trHeight w:val="299"/>
              </w:trPr>
              <w:tc>
                <w:tcPr>
                  <w:tcW w:w="380" w:type="dxa"/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0" w:type="dxa"/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0" w:type="dxa"/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0" w:type="dxa"/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451C1" w:rsidRPr="00F51387" w:rsidRDefault="001451C1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gridSpan w:val="5"/>
            <w:vAlign w:val="center"/>
          </w:tcPr>
          <w:p w:rsidR="001451C1" w:rsidRPr="00F51387" w:rsidRDefault="001451C1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387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5477" w:type="dxa"/>
            <w:gridSpan w:val="5"/>
            <w:vAlign w:val="center"/>
          </w:tcPr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</w:tblGrid>
            <w:tr w:rsidR="001451C1" w:rsidRPr="00F51387" w:rsidTr="00F04BDF">
              <w:trPr>
                <w:trHeight w:val="317"/>
              </w:trPr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451C1" w:rsidRPr="00F51387" w:rsidRDefault="001451C1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center"/>
          </w:tcPr>
          <w:p w:rsidR="001451C1" w:rsidRPr="00F51387" w:rsidRDefault="001451C1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:rsidR="001451C1" w:rsidRPr="00F51387" w:rsidRDefault="001451C1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  <w:vAlign w:val="center"/>
          </w:tcPr>
          <w:p w:rsidR="001451C1" w:rsidRPr="00F51387" w:rsidRDefault="001451C1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3F5" w:rsidRPr="00F51387" w:rsidTr="00A463F5">
        <w:trPr>
          <w:trHeight w:val="87"/>
          <w:jc w:val="center"/>
        </w:trPr>
        <w:tc>
          <w:tcPr>
            <w:tcW w:w="848" w:type="dxa"/>
            <w:gridSpan w:val="2"/>
            <w:vAlign w:val="center"/>
          </w:tcPr>
          <w:p w:rsidR="00A463F5" w:rsidRPr="00F51387" w:rsidRDefault="00A463F5" w:rsidP="00F04BDF">
            <w:pPr>
              <w:rPr>
                <w:b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A463F5" w:rsidRPr="00F51387" w:rsidRDefault="00A463F5" w:rsidP="00F04BDF"/>
        </w:tc>
        <w:tc>
          <w:tcPr>
            <w:tcW w:w="1327" w:type="dxa"/>
            <w:gridSpan w:val="5"/>
            <w:vAlign w:val="center"/>
          </w:tcPr>
          <w:p w:rsidR="00A463F5" w:rsidRPr="00F51387" w:rsidRDefault="00A463F5" w:rsidP="00F04BDF">
            <w:pPr>
              <w:jc w:val="center"/>
              <w:rPr>
                <w:b/>
              </w:rPr>
            </w:pPr>
          </w:p>
        </w:tc>
        <w:tc>
          <w:tcPr>
            <w:tcW w:w="5477" w:type="dxa"/>
            <w:gridSpan w:val="5"/>
            <w:vAlign w:val="center"/>
          </w:tcPr>
          <w:p w:rsidR="00A463F5" w:rsidRPr="00F51387" w:rsidRDefault="00A463F5" w:rsidP="00F04BDF"/>
        </w:tc>
        <w:tc>
          <w:tcPr>
            <w:tcW w:w="284" w:type="dxa"/>
            <w:vAlign w:val="center"/>
          </w:tcPr>
          <w:p w:rsidR="00A463F5" w:rsidRPr="00F51387" w:rsidRDefault="00A463F5" w:rsidP="00F04BDF">
            <w:pPr>
              <w:jc w:val="center"/>
            </w:pPr>
          </w:p>
        </w:tc>
        <w:tc>
          <w:tcPr>
            <w:tcW w:w="283" w:type="dxa"/>
            <w:vAlign w:val="center"/>
          </w:tcPr>
          <w:p w:rsidR="00A463F5" w:rsidRPr="00F51387" w:rsidRDefault="00A463F5" w:rsidP="00F04BDF">
            <w:pPr>
              <w:jc w:val="center"/>
            </w:pPr>
          </w:p>
        </w:tc>
        <w:tc>
          <w:tcPr>
            <w:tcW w:w="523" w:type="dxa"/>
            <w:vAlign w:val="center"/>
          </w:tcPr>
          <w:p w:rsidR="00A463F5" w:rsidRPr="00F51387" w:rsidRDefault="00A463F5" w:rsidP="00F04BDF">
            <w:pPr>
              <w:jc w:val="center"/>
            </w:pPr>
          </w:p>
        </w:tc>
      </w:tr>
      <w:tr w:rsidR="001451C1" w:rsidRPr="00F51387" w:rsidTr="005056D6">
        <w:trPr>
          <w:trHeight w:val="541"/>
          <w:jc w:val="center"/>
        </w:trPr>
        <w:tc>
          <w:tcPr>
            <w:tcW w:w="4018" w:type="dxa"/>
            <w:gridSpan w:val="11"/>
            <w:shd w:val="clear" w:color="auto" w:fill="auto"/>
            <w:vAlign w:val="center"/>
          </w:tcPr>
          <w:p w:rsidR="001451C1" w:rsidRPr="00025B2E" w:rsidRDefault="001451C1" w:rsidP="00D456E6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25B2E">
              <w:rPr>
                <w:rFonts w:ascii="Times New Roman" w:hAnsi="Times New Roman" w:cs="Times New Roman"/>
                <w:b/>
                <w:sz w:val="19"/>
                <w:szCs w:val="19"/>
              </w:rPr>
              <w:t>Д</w:t>
            </w:r>
            <w:r w:rsidR="00D456E6" w:rsidRPr="00025B2E">
              <w:rPr>
                <w:rFonts w:ascii="Times New Roman" w:hAnsi="Times New Roman" w:cs="Times New Roman"/>
                <w:b/>
                <w:sz w:val="19"/>
                <w:szCs w:val="19"/>
              </w:rPr>
              <w:t>окумент об образовании</w:t>
            </w:r>
            <w:r w:rsidR="00D45277" w:rsidRPr="00025B2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843057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D45277" w:rsidRPr="00025B2E">
              <w:rPr>
                <w:rFonts w:ascii="Times New Roman" w:hAnsi="Times New Roman" w:cs="Times New Roman"/>
                <w:b/>
                <w:sz w:val="19"/>
                <w:szCs w:val="19"/>
              </w:rPr>
              <w:t>(</w:t>
            </w:r>
            <w:r w:rsidR="00D456E6" w:rsidRPr="00025B2E">
              <w:rPr>
                <w:rFonts w:ascii="Times New Roman" w:hAnsi="Times New Roman" w:cs="Times New Roman"/>
                <w:b/>
                <w:sz w:val="19"/>
                <w:szCs w:val="19"/>
              </w:rPr>
              <w:t>о среднем</w:t>
            </w:r>
            <w:r w:rsidRPr="00025B2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обще</w:t>
            </w:r>
            <w:r w:rsidR="00D456E6" w:rsidRPr="00025B2E">
              <w:rPr>
                <w:rFonts w:ascii="Times New Roman" w:hAnsi="Times New Roman" w:cs="Times New Roman"/>
                <w:b/>
                <w:sz w:val="19"/>
                <w:szCs w:val="19"/>
              </w:rPr>
              <w:t>м</w:t>
            </w:r>
            <w:r w:rsidRPr="00025B2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или средне</w:t>
            </w:r>
            <w:r w:rsidR="00D456E6" w:rsidRPr="00025B2E">
              <w:rPr>
                <w:rFonts w:ascii="Times New Roman" w:hAnsi="Times New Roman" w:cs="Times New Roman"/>
                <w:b/>
                <w:sz w:val="19"/>
                <w:szCs w:val="19"/>
              </w:rPr>
              <w:t>м</w:t>
            </w:r>
            <w:r w:rsidRPr="00025B2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профессионально</w:t>
            </w:r>
            <w:r w:rsidR="00D456E6" w:rsidRPr="00025B2E">
              <w:rPr>
                <w:rFonts w:ascii="Times New Roman" w:hAnsi="Times New Roman" w:cs="Times New Roman"/>
                <w:b/>
                <w:sz w:val="19"/>
                <w:szCs w:val="19"/>
              </w:rPr>
              <w:t>м</w:t>
            </w:r>
            <w:r w:rsidRPr="00025B2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об</w:t>
            </w:r>
            <w:r w:rsidR="00D456E6" w:rsidRPr="00025B2E">
              <w:rPr>
                <w:rFonts w:ascii="Times New Roman" w:hAnsi="Times New Roman" w:cs="Times New Roman"/>
                <w:b/>
                <w:sz w:val="19"/>
                <w:szCs w:val="19"/>
              </w:rPr>
              <w:t>разовании</w:t>
            </w:r>
            <w:r w:rsidR="00D45277" w:rsidRPr="00025B2E">
              <w:rPr>
                <w:rFonts w:ascii="Times New Roman" w:hAnsi="Times New Roman" w:cs="Times New Roman"/>
                <w:b/>
                <w:sz w:val="19"/>
                <w:szCs w:val="19"/>
              </w:rPr>
              <w:t>):</w:t>
            </w:r>
          </w:p>
        </w:tc>
        <w:tc>
          <w:tcPr>
            <w:tcW w:w="6567" w:type="dxa"/>
            <w:gridSpan w:val="8"/>
            <w:vAlign w:val="center"/>
          </w:tcPr>
          <w:p w:rsidR="001451C1" w:rsidRDefault="001451C1" w:rsidP="00F04BDF">
            <w:r>
              <w:t>_____________________________________</w:t>
            </w:r>
          </w:p>
          <w:tbl>
            <w:tblPr>
              <w:tblStyle w:val="af2"/>
              <w:tblW w:w="6412" w:type="dxa"/>
              <w:tblLayout w:type="fixed"/>
              <w:tblLook w:val="04A0" w:firstRow="1" w:lastRow="0" w:firstColumn="1" w:lastColumn="0" w:noHBand="0" w:noVBand="1"/>
            </w:tblPr>
            <w:tblGrid>
              <w:gridCol w:w="1020"/>
              <w:gridCol w:w="289"/>
              <w:gridCol w:w="284"/>
              <w:gridCol w:w="283"/>
              <w:gridCol w:w="284"/>
              <w:gridCol w:w="113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1451C1" w:rsidTr="00C515A7"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451C1" w:rsidRDefault="001451C1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Серия</w:t>
                  </w:r>
                </w:p>
              </w:tc>
              <w:tc>
                <w:tcPr>
                  <w:tcW w:w="289" w:type="dxa"/>
                  <w:tcBorders>
                    <w:left w:val="single" w:sz="4" w:space="0" w:color="auto"/>
                  </w:tcBorders>
                </w:tcPr>
                <w:p w:rsidR="001451C1" w:rsidRDefault="001451C1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1451C1" w:rsidRDefault="001451C1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1451C1" w:rsidRDefault="001451C1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:rsidR="001451C1" w:rsidRDefault="001451C1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451C1" w:rsidRDefault="001451C1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Номер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1451C1" w:rsidRDefault="001451C1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1451C1" w:rsidRDefault="001451C1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1451C1" w:rsidRDefault="001451C1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1451C1" w:rsidRDefault="001451C1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1451C1" w:rsidRDefault="001451C1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1451C1" w:rsidRDefault="001451C1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1451C1" w:rsidRDefault="001451C1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1451C1" w:rsidRDefault="001451C1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1451C1" w:rsidRDefault="001451C1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1451C1" w:rsidRDefault="001451C1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1451C1" w:rsidRDefault="001451C1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451C1" w:rsidRPr="00F51387" w:rsidRDefault="001451C1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3F5" w:rsidRPr="00F51387" w:rsidTr="00A463F5">
        <w:trPr>
          <w:trHeight w:val="173"/>
          <w:jc w:val="center"/>
        </w:trPr>
        <w:tc>
          <w:tcPr>
            <w:tcW w:w="4018" w:type="dxa"/>
            <w:gridSpan w:val="11"/>
            <w:shd w:val="clear" w:color="auto" w:fill="auto"/>
            <w:vAlign w:val="center"/>
          </w:tcPr>
          <w:p w:rsidR="00A463F5" w:rsidRPr="00025B2E" w:rsidRDefault="00A463F5" w:rsidP="00D456E6">
            <w:pPr>
              <w:rPr>
                <w:b/>
                <w:sz w:val="19"/>
                <w:szCs w:val="19"/>
              </w:rPr>
            </w:pPr>
          </w:p>
        </w:tc>
        <w:tc>
          <w:tcPr>
            <w:tcW w:w="6567" w:type="dxa"/>
            <w:gridSpan w:val="8"/>
            <w:vAlign w:val="center"/>
          </w:tcPr>
          <w:p w:rsidR="00A463F5" w:rsidRDefault="00A463F5" w:rsidP="00F04BDF"/>
        </w:tc>
      </w:tr>
      <w:tr w:rsidR="009D4DF5" w:rsidRPr="00F51387" w:rsidTr="005056D6">
        <w:trPr>
          <w:trHeight w:val="541"/>
          <w:jc w:val="center"/>
        </w:trPr>
        <w:tc>
          <w:tcPr>
            <w:tcW w:w="4018" w:type="dxa"/>
            <w:gridSpan w:val="11"/>
            <w:vAlign w:val="center"/>
          </w:tcPr>
          <w:p w:rsidR="009D4DF5" w:rsidRPr="00025B2E" w:rsidRDefault="00CF1E3B" w:rsidP="00D55C3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25B2E">
              <w:rPr>
                <w:rFonts w:ascii="Times New Roman" w:hAnsi="Times New Roman" w:cs="Times New Roman"/>
                <w:b/>
                <w:sz w:val="19"/>
                <w:szCs w:val="19"/>
              </w:rPr>
              <w:t>Справка из образовательной организации среднего профессионального образования или из иностранной образовательной организации</w:t>
            </w:r>
            <w:r w:rsidR="009D4DF5" w:rsidRPr="00025B2E">
              <w:rPr>
                <w:rFonts w:ascii="Times New Roman" w:hAnsi="Times New Roman" w:cs="Times New Roman"/>
                <w:b/>
                <w:sz w:val="19"/>
                <w:szCs w:val="19"/>
              </w:rPr>
              <w:t>:</w:t>
            </w:r>
          </w:p>
        </w:tc>
        <w:tc>
          <w:tcPr>
            <w:tcW w:w="6567" w:type="dxa"/>
            <w:gridSpan w:val="8"/>
            <w:vAlign w:val="center"/>
          </w:tcPr>
          <w:p w:rsidR="009D4DF5" w:rsidRDefault="009D4DF5" w:rsidP="00D55C3E">
            <w:r>
              <w:t>_____________________________________</w:t>
            </w:r>
          </w:p>
          <w:tbl>
            <w:tblPr>
              <w:tblStyle w:val="af2"/>
              <w:tblW w:w="5953" w:type="dxa"/>
              <w:tblLayout w:type="fixed"/>
              <w:tblLook w:val="04A0" w:firstRow="1" w:lastRow="0" w:firstColumn="1" w:lastColumn="0" w:noHBand="0" w:noVBand="1"/>
            </w:tblPr>
            <w:tblGrid>
              <w:gridCol w:w="708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992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ED5C3C" w:rsidTr="00ED5C3C"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D4DF5" w:rsidRDefault="0077630B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Дата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9D4DF5" w:rsidRDefault="009D4DF5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9D4DF5" w:rsidRDefault="009D4DF5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9D4DF5" w:rsidRDefault="009D4DF5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9D4DF5" w:rsidRDefault="009D4DF5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9D4DF5" w:rsidRDefault="009D4DF5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9D4DF5" w:rsidRDefault="009D4DF5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9D4DF5" w:rsidRDefault="009D4DF5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:rsidR="009D4DF5" w:rsidRDefault="009D4DF5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D4DF5" w:rsidRDefault="00ED5C3C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Номер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9D4DF5" w:rsidRDefault="009D4DF5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9D4DF5" w:rsidRDefault="009D4DF5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9D4DF5" w:rsidRDefault="009D4DF5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9D4DF5" w:rsidRDefault="009D4DF5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9D4DF5" w:rsidRDefault="009D4DF5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9D4DF5" w:rsidRDefault="009D4DF5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9D4DF5" w:rsidRDefault="009D4DF5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D4DF5" w:rsidRPr="00F51387" w:rsidRDefault="009D4DF5" w:rsidP="00D55C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DF5" w:rsidRPr="00F51387" w:rsidTr="005056D6">
        <w:trPr>
          <w:trHeight w:val="377"/>
          <w:jc w:val="center"/>
        </w:trPr>
        <w:tc>
          <w:tcPr>
            <w:tcW w:w="848" w:type="dxa"/>
            <w:gridSpan w:val="2"/>
            <w:vAlign w:val="center"/>
          </w:tcPr>
          <w:p w:rsidR="009D4DF5" w:rsidRPr="00F51387" w:rsidRDefault="009D4DF5" w:rsidP="00F04BDF">
            <w:pPr>
              <w:rPr>
                <w:rFonts w:ascii="Times New Roman" w:hAnsi="Times New Roman" w:cs="Times New Roman"/>
                <w:b/>
              </w:rPr>
            </w:pPr>
            <w:r w:rsidRPr="00F51387"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709" w:type="dxa"/>
          </w:tcPr>
          <w:tbl>
            <w:tblPr>
              <w:tblStyle w:val="af2"/>
              <w:tblpPr w:leftFromText="180" w:rightFromText="180" w:vertAnchor="text" w:horzAnchor="margin" w:tblpY="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0"/>
            </w:tblGrid>
            <w:tr w:rsidR="009D4DF5" w:rsidRPr="00F51387" w:rsidTr="00F04BDF">
              <w:trPr>
                <w:trHeight w:val="299"/>
              </w:trPr>
              <w:tc>
                <w:tcPr>
                  <w:tcW w:w="380" w:type="dxa"/>
                </w:tcPr>
                <w:p w:rsidR="009D4DF5" w:rsidRPr="00F51387" w:rsidRDefault="009D4DF5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D4DF5" w:rsidRPr="00F51387" w:rsidRDefault="009D4DF5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D4DF5" w:rsidRPr="00F51387" w:rsidRDefault="009D4DF5" w:rsidP="00F04BDF">
            <w:pPr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709" w:type="dxa"/>
            <w:gridSpan w:val="4"/>
          </w:tcPr>
          <w:tbl>
            <w:tblPr>
              <w:tblStyle w:val="af2"/>
              <w:tblpPr w:leftFromText="180" w:rightFromText="180" w:vertAnchor="text" w:horzAnchor="margin" w:tblpY="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0"/>
            </w:tblGrid>
            <w:tr w:rsidR="009D4DF5" w:rsidRPr="00F51387" w:rsidTr="00F04BDF">
              <w:trPr>
                <w:trHeight w:val="299"/>
              </w:trPr>
              <w:tc>
                <w:tcPr>
                  <w:tcW w:w="380" w:type="dxa"/>
                </w:tcPr>
                <w:p w:rsidR="009D4DF5" w:rsidRPr="00F51387" w:rsidRDefault="009D4DF5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D4DF5" w:rsidRPr="00F51387" w:rsidRDefault="009D4DF5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5" w:type="dxa"/>
            <w:gridSpan w:val="9"/>
            <w:vAlign w:val="center"/>
          </w:tcPr>
          <w:p w:rsidR="009D4DF5" w:rsidRPr="00F51387" w:rsidRDefault="009D4DF5" w:rsidP="00F04BDF">
            <w:pPr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>женский</w:t>
            </w:r>
          </w:p>
        </w:tc>
      </w:tr>
      <w:tr w:rsidR="009D4DF5" w:rsidRPr="00F51387" w:rsidTr="005056D6">
        <w:trPr>
          <w:jc w:val="center"/>
        </w:trPr>
        <w:tc>
          <w:tcPr>
            <w:tcW w:w="10585" w:type="dxa"/>
            <w:gridSpan w:val="19"/>
            <w:vAlign w:val="center"/>
          </w:tcPr>
          <w:p w:rsidR="009D4DF5" w:rsidRPr="00F51387" w:rsidRDefault="009D4DF5" w:rsidP="006369C3">
            <w:pPr>
              <w:ind w:firstLine="601"/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 xml:space="preserve">Прошу зарегистрировать меня для участия в </w:t>
            </w:r>
            <w:r>
              <w:rPr>
                <w:rFonts w:ascii="Times New Roman" w:hAnsi="Times New Roman" w:cs="Times New Roman"/>
              </w:rPr>
              <w:t>едином государственном экзамене</w:t>
            </w:r>
            <w:r w:rsidRPr="00F51387">
              <w:rPr>
                <w:rFonts w:ascii="Times New Roman" w:hAnsi="Times New Roman" w:cs="Times New Roman"/>
              </w:rPr>
              <w:t xml:space="preserve"> по следующим учебным предметам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9D4DF5" w:rsidRPr="00F51387" w:rsidTr="000B4282">
        <w:trPr>
          <w:trHeight w:val="4087"/>
          <w:jc w:val="center"/>
        </w:trPr>
        <w:tc>
          <w:tcPr>
            <w:tcW w:w="10585" w:type="dxa"/>
            <w:gridSpan w:val="19"/>
            <w:vAlign w:val="center"/>
          </w:tcPr>
          <w:tbl>
            <w:tblPr>
              <w:tblStyle w:val="af2"/>
              <w:tblpPr w:leftFromText="180" w:rightFromText="180" w:vertAnchor="page" w:horzAnchor="margin" w:tblpY="36"/>
              <w:tblOverlap w:val="never"/>
              <w:tblW w:w="103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3"/>
              <w:gridCol w:w="1560"/>
              <w:gridCol w:w="1559"/>
              <w:gridCol w:w="1843"/>
              <w:gridCol w:w="1701"/>
              <w:gridCol w:w="1417"/>
            </w:tblGrid>
            <w:tr w:rsidR="003068DC" w:rsidRPr="00AC3DCC" w:rsidTr="003068DC">
              <w:trPr>
                <w:trHeight w:val="207"/>
              </w:trPr>
              <w:tc>
                <w:tcPr>
                  <w:tcW w:w="2263" w:type="dxa"/>
                  <w:vMerge w:val="restart"/>
                  <w:vAlign w:val="center"/>
                </w:tcPr>
                <w:p w:rsidR="003068DC" w:rsidRDefault="003068DC" w:rsidP="001B23F1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Наименование</w:t>
                  </w:r>
                </w:p>
                <w:p w:rsidR="003068DC" w:rsidRPr="00AC3DCC" w:rsidRDefault="003068DC" w:rsidP="001B23F1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учебного </w:t>
                  </w: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предмета</w:t>
                  </w:r>
                </w:p>
              </w:tc>
              <w:tc>
                <w:tcPr>
                  <w:tcW w:w="3119" w:type="dxa"/>
                  <w:gridSpan w:val="2"/>
                  <w:vMerge w:val="restart"/>
                  <w:vAlign w:val="center"/>
                </w:tcPr>
                <w:p w:rsidR="003068DC" w:rsidRDefault="003068DC" w:rsidP="00FC14A3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>Сроки сдачи</w:t>
                  </w: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:rsidR="003068DC" w:rsidRDefault="003068DC" w:rsidP="00DC685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Наименование</w:t>
                  </w:r>
                </w:p>
                <w:p w:rsidR="003068DC" w:rsidRPr="00AC3DCC" w:rsidRDefault="003068DC" w:rsidP="00DC6850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учебного </w:t>
                  </w: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предмета</w:t>
                  </w:r>
                </w:p>
              </w:tc>
              <w:tc>
                <w:tcPr>
                  <w:tcW w:w="3118" w:type="dxa"/>
                  <w:gridSpan w:val="2"/>
                  <w:vMerge w:val="restart"/>
                  <w:vAlign w:val="center"/>
                </w:tcPr>
                <w:p w:rsidR="003068DC" w:rsidRDefault="003068DC" w:rsidP="00FC14A3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>С</w:t>
                  </w: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роки сдачи</w:t>
                  </w:r>
                </w:p>
              </w:tc>
            </w:tr>
            <w:tr w:rsidR="003068DC" w:rsidRPr="00AC3DCC" w:rsidTr="003068DC">
              <w:trPr>
                <w:trHeight w:val="207"/>
              </w:trPr>
              <w:tc>
                <w:tcPr>
                  <w:tcW w:w="2263" w:type="dxa"/>
                  <w:vMerge/>
                  <w:vAlign w:val="center"/>
                </w:tcPr>
                <w:p w:rsidR="003068DC" w:rsidRPr="00AC3DCC" w:rsidRDefault="003068DC" w:rsidP="00843057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3119" w:type="dxa"/>
                  <w:gridSpan w:val="2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3068DC" w:rsidRPr="00AC3DCC" w:rsidRDefault="003068DC" w:rsidP="00843057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</w:tcPr>
                <w:p w:rsidR="003068DC" w:rsidRPr="00AC3DCC" w:rsidRDefault="003068DC" w:rsidP="00843057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3118" w:type="dxa"/>
                  <w:gridSpan w:val="2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3068DC" w:rsidRPr="00AC3DCC" w:rsidRDefault="003068DC" w:rsidP="00843057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</w:tr>
            <w:tr w:rsidR="003068DC" w:rsidRPr="00AC3DCC" w:rsidTr="003068DC">
              <w:trPr>
                <w:trHeight w:val="411"/>
              </w:trPr>
              <w:tc>
                <w:tcPr>
                  <w:tcW w:w="2263" w:type="dxa"/>
                  <w:vMerge/>
                  <w:vAlign w:val="center"/>
                </w:tcPr>
                <w:p w:rsidR="003068DC" w:rsidRPr="00AC3DCC" w:rsidRDefault="003068DC" w:rsidP="00843057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</w:tcBorders>
                  <w:vAlign w:val="center"/>
                </w:tcPr>
                <w:p w:rsidR="003068DC" w:rsidRPr="00B303A4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досрочный период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vAlign w:val="center"/>
                </w:tcPr>
                <w:p w:rsidR="003068DC" w:rsidRPr="00B303A4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основной период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</w:tcBorders>
                  <w:vAlign w:val="center"/>
                </w:tcPr>
                <w:p w:rsidR="003068DC" w:rsidRPr="00B303A4" w:rsidRDefault="003068DC" w:rsidP="00843057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:rsidR="003068DC" w:rsidRPr="00B303A4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досрочный период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vAlign w:val="center"/>
                </w:tcPr>
                <w:p w:rsidR="003068DC" w:rsidRPr="00B303A4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основной период</w:t>
                  </w:r>
                </w:p>
              </w:tc>
            </w:tr>
            <w:tr w:rsidR="003068DC" w:rsidRPr="00AC3DCC" w:rsidTr="003068DC">
              <w:trPr>
                <w:trHeight w:val="238"/>
              </w:trPr>
              <w:tc>
                <w:tcPr>
                  <w:tcW w:w="2263" w:type="dxa"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34A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Русский язык</w:t>
                  </w:r>
                </w:p>
              </w:tc>
              <w:tc>
                <w:tcPr>
                  <w:tcW w:w="1560" w:type="dxa"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34A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Немецкий язык</w:t>
                  </w:r>
                </w:p>
              </w:tc>
              <w:tc>
                <w:tcPr>
                  <w:tcW w:w="1701" w:type="dxa"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068DC" w:rsidRPr="00AC3DCC" w:rsidTr="003068DC">
              <w:trPr>
                <w:trHeight w:val="238"/>
              </w:trPr>
              <w:tc>
                <w:tcPr>
                  <w:tcW w:w="2263" w:type="dxa"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34A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Математика (</w:t>
                  </w:r>
                  <w:proofErr w:type="gramStart"/>
                  <w:r w:rsidRPr="00634A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профильный</w:t>
                  </w:r>
                  <w:proofErr w:type="gramEnd"/>
                  <w:r w:rsidRPr="00634A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560" w:type="dxa"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:rsidR="003068DC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34A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Немецкий язык</w:t>
                  </w:r>
                </w:p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34A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(говорение)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068DC" w:rsidRPr="00AC3DCC" w:rsidTr="003068DC">
              <w:trPr>
                <w:trHeight w:val="238"/>
              </w:trPr>
              <w:tc>
                <w:tcPr>
                  <w:tcW w:w="2263" w:type="dxa"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34A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Физика</w:t>
                  </w:r>
                </w:p>
              </w:tc>
              <w:tc>
                <w:tcPr>
                  <w:tcW w:w="1560" w:type="dxa"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068DC" w:rsidRPr="00AC3DCC" w:rsidTr="003068DC">
              <w:trPr>
                <w:trHeight w:val="241"/>
              </w:trPr>
              <w:tc>
                <w:tcPr>
                  <w:tcW w:w="2263" w:type="dxa"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34A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Химия</w:t>
                  </w:r>
                </w:p>
              </w:tc>
              <w:tc>
                <w:tcPr>
                  <w:tcW w:w="1560" w:type="dxa"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Французский</w:t>
                  </w:r>
                  <w:r w:rsidRPr="00634AD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язык</w:t>
                  </w:r>
                </w:p>
              </w:tc>
              <w:tc>
                <w:tcPr>
                  <w:tcW w:w="1701" w:type="dxa"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068DC" w:rsidRPr="00AC3DCC" w:rsidTr="003068DC">
              <w:trPr>
                <w:trHeight w:val="241"/>
              </w:trPr>
              <w:tc>
                <w:tcPr>
                  <w:tcW w:w="2263" w:type="dxa"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34A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Информатика и ИКТ</w:t>
                  </w:r>
                </w:p>
              </w:tc>
              <w:tc>
                <w:tcPr>
                  <w:tcW w:w="1560" w:type="dxa"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:rsidR="003068DC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Французский</w:t>
                  </w:r>
                  <w:r w:rsidRPr="00634AD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язык</w:t>
                  </w:r>
                </w:p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34A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(говорение)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068DC" w:rsidRPr="00AC3DCC" w:rsidTr="003068DC">
              <w:trPr>
                <w:trHeight w:val="241"/>
              </w:trPr>
              <w:tc>
                <w:tcPr>
                  <w:tcW w:w="2263" w:type="dxa"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34A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Биология</w:t>
                  </w:r>
                </w:p>
              </w:tc>
              <w:tc>
                <w:tcPr>
                  <w:tcW w:w="1560" w:type="dxa"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068DC" w:rsidRPr="00AC3DCC" w:rsidTr="003068DC">
              <w:trPr>
                <w:trHeight w:val="241"/>
              </w:trPr>
              <w:tc>
                <w:tcPr>
                  <w:tcW w:w="2263" w:type="dxa"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34A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История</w:t>
                  </w:r>
                </w:p>
              </w:tc>
              <w:tc>
                <w:tcPr>
                  <w:tcW w:w="1560" w:type="dxa"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Испанский</w:t>
                  </w:r>
                  <w:r w:rsidRPr="00634AD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язык</w:t>
                  </w:r>
                </w:p>
              </w:tc>
              <w:tc>
                <w:tcPr>
                  <w:tcW w:w="1701" w:type="dxa"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068DC" w:rsidRPr="00AC3DCC" w:rsidTr="003068DC">
              <w:trPr>
                <w:trHeight w:val="241"/>
              </w:trPr>
              <w:tc>
                <w:tcPr>
                  <w:tcW w:w="2263" w:type="dxa"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34A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География</w:t>
                  </w:r>
                </w:p>
              </w:tc>
              <w:tc>
                <w:tcPr>
                  <w:tcW w:w="1560" w:type="dxa"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:rsidR="003068DC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Испанский</w:t>
                  </w:r>
                  <w:r w:rsidRPr="00634AD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язык</w:t>
                  </w:r>
                </w:p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34A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(говорение)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068DC" w:rsidRPr="00AC3DCC" w:rsidTr="003068DC">
              <w:trPr>
                <w:trHeight w:val="241"/>
              </w:trPr>
              <w:tc>
                <w:tcPr>
                  <w:tcW w:w="2263" w:type="dxa"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34A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Английский язык</w:t>
                  </w:r>
                </w:p>
              </w:tc>
              <w:tc>
                <w:tcPr>
                  <w:tcW w:w="1560" w:type="dxa"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068DC" w:rsidRPr="00AC3DCC" w:rsidTr="003068DC">
              <w:trPr>
                <w:trHeight w:val="241"/>
              </w:trPr>
              <w:tc>
                <w:tcPr>
                  <w:tcW w:w="2263" w:type="dxa"/>
                  <w:vMerge w:val="restart"/>
                  <w:vAlign w:val="center"/>
                </w:tcPr>
                <w:p w:rsidR="003068DC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369C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Английский язык</w:t>
                  </w:r>
                </w:p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369C3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(говорение)</w:t>
                  </w:r>
                </w:p>
              </w:tc>
              <w:tc>
                <w:tcPr>
                  <w:tcW w:w="1560" w:type="dxa"/>
                  <w:vMerge w:val="restart"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Обществознание</w:t>
                  </w:r>
                </w:p>
              </w:tc>
              <w:tc>
                <w:tcPr>
                  <w:tcW w:w="1701" w:type="dxa"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068DC" w:rsidRPr="00AC3DCC" w:rsidTr="003068DC">
              <w:trPr>
                <w:trHeight w:val="241"/>
              </w:trPr>
              <w:tc>
                <w:tcPr>
                  <w:tcW w:w="2263" w:type="dxa"/>
                  <w:vMerge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Литература</w:t>
                  </w:r>
                </w:p>
              </w:tc>
              <w:tc>
                <w:tcPr>
                  <w:tcW w:w="1701" w:type="dxa"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3068DC" w:rsidRPr="00634ADA" w:rsidRDefault="003068DC" w:rsidP="0084305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9D4DF5" w:rsidRPr="001B23F1" w:rsidRDefault="009D4DF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9D4DF5" w:rsidRPr="00F51387" w:rsidTr="005056D6">
        <w:trPr>
          <w:jc w:val="center"/>
        </w:trPr>
        <w:tc>
          <w:tcPr>
            <w:tcW w:w="10585" w:type="dxa"/>
            <w:gridSpan w:val="19"/>
            <w:vAlign w:val="center"/>
          </w:tcPr>
          <w:p w:rsidR="009D4DF5" w:rsidRPr="00F51387" w:rsidRDefault="009D4DF5" w:rsidP="00F04BDF">
            <w:pPr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>Согласие на обработку персональных данных прилагается.</w:t>
            </w:r>
          </w:p>
        </w:tc>
      </w:tr>
      <w:tr w:rsidR="009D4DF5" w:rsidRPr="00F51387" w:rsidTr="00194D9E">
        <w:trPr>
          <w:trHeight w:val="439"/>
          <w:jc w:val="center"/>
        </w:trPr>
        <w:tc>
          <w:tcPr>
            <w:tcW w:w="10585" w:type="dxa"/>
            <w:gridSpan w:val="19"/>
            <w:vAlign w:val="center"/>
          </w:tcPr>
          <w:p w:rsidR="009D4DF5" w:rsidRPr="00F51387" w:rsidRDefault="009D4DF5" w:rsidP="00BA3B59">
            <w:pPr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 xml:space="preserve">Подпись </w:t>
            </w:r>
            <w:r w:rsidR="00BA3B59">
              <w:rPr>
                <w:rFonts w:ascii="Times New Roman" w:hAnsi="Times New Roman" w:cs="Times New Roman"/>
              </w:rPr>
              <w:t>заявителя</w:t>
            </w:r>
            <w:r w:rsidRPr="00F51387">
              <w:rPr>
                <w:rFonts w:ascii="Times New Roman" w:hAnsi="Times New Roman" w:cs="Times New Roman"/>
              </w:rPr>
              <w:t xml:space="preserve"> _________________ /______</w:t>
            </w:r>
            <w:r w:rsidR="00EB4DD8">
              <w:rPr>
                <w:rFonts w:ascii="Times New Roman" w:hAnsi="Times New Roman" w:cs="Times New Roman"/>
              </w:rPr>
              <w:t>____________________________ (ФИО</w:t>
            </w:r>
            <w:r w:rsidRPr="00F51387">
              <w:rPr>
                <w:rFonts w:ascii="Times New Roman" w:hAnsi="Times New Roman" w:cs="Times New Roman"/>
              </w:rPr>
              <w:t>)</w:t>
            </w:r>
          </w:p>
        </w:tc>
      </w:tr>
      <w:tr w:rsidR="009D4DF5" w:rsidRPr="00F51387" w:rsidTr="005056D6">
        <w:trPr>
          <w:jc w:val="center"/>
        </w:trPr>
        <w:tc>
          <w:tcPr>
            <w:tcW w:w="10585" w:type="dxa"/>
            <w:gridSpan w:val="19"/>
            <w:vAlign w:val="center"/>
          </w:tcPr>
          <w:p w:rsidR="009D4DF5" w:rsidRPr="00F51387" w:rsidRDefault="009D4DF5" w:rsidP="00F04BDF">
            <w:pPr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>«_____» _________________ 20____г.</w:t>
            </w:r>
          </w:p>
        </w:tc>
      </w:tr>
      <w:tr w:rsidR="009D4DF5" w:rsidRPr="00F51387" w:rsidTr="005056D6">
        <w:trPr>
          <w:trHeight w:val="433"/>
          <w:jc w:val="center"/>
        </w:trPr>
        <w:tc>
          <w:tcPr>
            <w:tcW w:w="2266" w:type="dxa"/>
            <w:gridSpan w:val="5"/>
            <w:vAlign w:val="center"/>
          </w:tcPr>
          <w:p w:rsidR="009D4DF5" w:rsidRPr="00F51387" w:rsidRDefault="009D4DF5" w:rsidP="00F04BDF">
            <w:pPr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 xml:space="preserve">Контактный телефон </w:t>
            </w:r>
          </w:p>
        </w:tc>
        <w:tc>
          <w:tcPr>
            <w:tcW w:w="8319" w:type="dxa"/>
            <w:gridSpan w:val="14"/>
            <w:vAlign w:val="center"/>
          </w:tcPr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1"/>
              <w:gridCol w:w="481"/>
              <w:gridCol w:w="481"/>
              <w:gridCol w:w="481"/>
              <w:gridCol w:w="481"/>
              <w:gridCol w:w="481"/>
              <w:gridCol w:w="481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</w:tblGrid>
            <w:tr w:rsidR="009D4DF5" w:rsidRPr="00F51387" w:rsidTr="001D3E69">
              <w:trPr>
                <w:trHeight w:val="270"/>
              </w:trPr>
              <w:tc>
                <w:tcPr>
                  <w:tcW w:w="481" w:type="dxa"/>
                  <w:tcBorders>
                    <w:right w:val="single" w:sz="4" w:space="0" w:color="auto"/>
                  </w:tcBorders>
                </w:tcPr>
                <w:p w:rsidR="009D4DF5" w:rsidRPr="00F51387" w:rsidRDefault="009D4DF5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D4DF5" w:rsidRPr="00F51387" w:rsidRDefault="009D4DF5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51387">
                    <w:rPr>
                      <w:rFonts w:ascii="Times New Roman" w:hAnsi="Times New Roman" w:cs="Times New Roman"/>
                    </w:rPr>
                    <w:t>(</w:t>
                  </w:r>
                </w:p>
              </w:tc>
              <w:tc>
                <w:tcPr>
                  <w:tcW w:w="481" w:type="dxa"/>
                  <w:tcBorders>
                    <w:left w:val="single" w:sz="4" w:space="0" w:color="auto"/>
                  </w:tcBorders>
                </w:tcPr>
                <w:p w:rsidR="009D4DF5" w:rsidRPr="00F51387" w:rsidRDefault="009D4DF5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1" w:type="dxa"/>
                </w:tcPr>
                <w:p w:rsidR="009D4DF5" w:rsidRPr="00F51387" w:rsidRDefault="009D4DF5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1" w:type="dxa"/>
                  <w:tcBorders>
                    <w:right w:val="single" w:sz="4" w:space="0" w:color="auto"/>
                  </w:tcBorders>
                </w:tcPr>
                <w:p w:rsidR="009D4DF5" w:rsidRPr="00F51387" w:rsidRDefault="009D4DF5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D4DF5" w:rsidRPr="00F51387" w:rsidRDefault="009D4DF5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51387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481" w:type="dxa"/>
                  <w:tcBorders>
                    <w:left w:val="single" w:sz="4" w:space="0" w:color="auto"/>
                  </w:tcBorders>
                </w:tcPr>
                <w:p w:rsidR="009D4DF5" w:rsidRPr="00F51387" w:rsidRDefault="009D4DF5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2" w:type="dxa"/>
                </w:tcPr>
                <w:p w:rsidR="009D4DF5" w:rsidRPr="00F51387" w:rsidRDefault="009D4DF5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2" w:type="dxa"/>
                  <w:tcBorders>
                    <w:right w:val="single" w:sz="4" w:space="0" w:color="auto"/>
                  </w:tcBorders>
                </w:tcPr>
                <w:p w:rsidR="009D4DF5" w:rsidRPr="00F51387" w:rsidRDefault="009D4DF5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D4DF5" w:rsidRPr="00F51387" w:rsidRDefault="009D4DF5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51387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482" w:type="dxa"/>
                  <w:tcBorders>
                    <w:left w:val="single" w:sz="4" w:space="0" w:color="auto"/>
                  </w:tcBorders>
                </w:tcPr>
                <w:p w:rsidR="009D4DF5" w:rsidRPr="00F51387" w:rsidRDefault="009D4DF5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2" w:type="dxa"/>
                  <w:tcBorders>
                    <w:right w:val="single" w:sz="4" w:space="0" w:color="auto"/>
                  </w:tcBorders>
                </w:tcPr>
                <w:p w:rsidR="009D4DF5" w:rsidRPr="00F51387" w:rsidRDefault="009D4DF5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D4DF5" w:rsidRPr="00F51387" w:rsidRDefault="009D4DF5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51387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482" w:type="dxa"/>
                  <w:tcBorders>
                    <w:left w:val="single" w:sz="4" w:space="0" w:color="auto"/>
                  </w:tcBorders>
                </w:tcPr>
                <w:p w:rsidR="009D4DF5" w:rsidRPr="00F51387" w:rsidRDefault="009D4DF5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2" w:type="dxa"/>
                </w:tcPr>
                <w:p w:rsidR="009D4DF5" w:rsidRPr="00F51387" w:rsidRDefault="009D4DF5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D4DF5" w:rsidRPr="00F51387" w:rsidRDefault="009D4DF5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A5229" w:rsidRDefault="00DA5229" w:rsidP="00843057">
      <w:pPr>
        <w:pStyle w:val="a3"/>
        <w:tabs>
          <w:tab w:val="clear" w:pos="4153"/>
          <w:tab w:val="clear" w:pos="8306"/>
        </w:tabs>
      </w:pPr>
    </w:p>
    <w:sectPr w:rsidR="00DA5229" w:rsidSect="00884431">
      <w:headerReference w:type="default" r:id="rId9"/>
      <w:pgSz w:w="11907" w:h="16840" w:code="9"/>
      <w:pgMar w:top="284" w:right="709" w:bottom="568" w:left="1135" w:header="153" w:footer="160" w:gutter="0"/>
      <w:pgNumType w:fmt="numberInDash" w:start="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669" w:rsidRDefault="00CD5669">
      <w:r>
        <w:separator/>
      </w:r>
    </w:p>
  </w:endnote>
  <w:endnote w:type="continuationSeparator" w:id="0">
    <w:p w:rsidR="00CD5669" w:rsidRDefault="00CD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669" w:rsidRDefault="00CD5669">
      <w:r>
        <w:separator/>
      </w:r>
    </w:p>
  </w:footnote>
  <w:footnote w:type="continuationSeparator" w:id="0">
    <w:p w:rsidR="00CD5669" w:rsidRDefault="00CD5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71" w:rsidRPr="00550E42" w:rsidRDefault="00777F71" w:rsidP="001451C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9F"/>
    <w:rsid w:val="0001116A"/>
    <w:rsid w:val="000150FA"/>
    <w:rsid w:val="0001764E"/>
    <w:rsid w:val="00020C86"/>
    <w:rsid w:val="0002253C"/>
    <w:rsid w:val="00024E81"/>
    <w:rsid w:val="00025B2E"/>
    <w:rsid w:val="0003326B"/>
    <w:rsid w:val="0004447A"/>
    <w:rsid w:val="00060C02"/>
    <w:rsid w:val="00061619"/>
    <w:rsid w:val="00064757"/>
    <w:rsid w:val="00075AAE"/>
    <w:rsid w:val="000762C5"/>
    <w:rsid w:val="0009029B"/>
    <w:rsid w:val="00091CB0"/>
    <w:rsid w:val="000B2E22"/>
    <w:rsid w:val="000B4282"/>
    <w:rsid w:val="000C3C6F"/>
    <w:rsid w:val="000E3A13"/>
    <w:rsid w:val="000E507D"/>
    <w:rsid w:val="000E54D2"/>
    <w:rsid w:val="000F25AA"/>
    <w:rsid w:val="000F6DAE"/>
    <w:rsid w:val="00102F39"/>
    <w:rsid w:val="00112654"/>
    <w:rsid w:val="001319FB"/>
    <w:rsid w:val="001415EF"/>
    <w:rsid w:val="001450F6"/>
    <w:rsid w:val="001451C1"/>
    <w:rsid w:val="001556A3"/>
    <w:rsid w:val="0016286F"/>
    <w:rsid w:val="001634D9"/>
    <w:rsid w:val="001754F0"/>
    <w:rsid w:val="0018012E"/>
    <w:rsid w:val="00194D9E"/>
    <w:rsid w:val="00195983"/>
    <w:rsid w:val="001A70F6"/>
    <w:rsid w:val="001B1B48"/>
    <w:rsid w:val="001B23F1"/>
    <w:rsid w:val="001B37C2"/>
    <w:rsid w:val="001B66F4"/>
    <w:rsid w:val="001C6013"/>
    <w:rsid w:val="001D3E69"/>
    <w:rsid w:val="001D4B61"/>
    <w:rsid w:val="001D6918"/>
    <w:rsid w:val="001E4BAB"/>
    <w:rsid w:val="001F446B"/>
    <w:rsid w:val="001F4934"/>
    <w:rsid w:val="001F623A"/>
    <w:rsid w:val="00210DAD"/>
    <w:rsid w:val="0022358D"/>
    <w:rsid w:val="00227F9D"/>
    <w:rsid w:val="0023174D"/>
    <w:rsid w:val="0024062A"/>
    <w:rsid w:val="00240756"/>
    <w:rsid w:val="0024589A"/>
    <w:rsid w:val="002503D3"/>
    <w:rsid w:val="0026070E"/>
    <w:rsid w:val="00276F20"/>
    <w:rsid w:val="00277066"/>
    <w:rsid w:val="002817B0"/>
    <w:rsid w:val="00294D57"/>
    <w:rsid w:val="00295C23"/>
    <w:rsid w:val="002A600A"/>
    <w:rsid w:val="002B4089"/>
    <w:rsid w:val="002B40A5"/>
    <w:rsid w:val="002E02D1"/>
    <w:rsid w:val="002F3EF0"/>
    <w:rsid w:val="002F4A95"/>
    <w:rsid w:val="002F66AD"/>
    <w:rsid w:val="003068DC"/>
    <w:rsid w:val="00311027"/>
    <w:rsid w:val="003128AD"/>
    <w:rsid w:val="00320A29"/>
    <w:rsid w:val="00320BFE"/>
    <w:rsid w:val="0032453F"/>
    <w:rsid w:val="00324765"/>
    <w:rsid w:val="00327CD9"/>
    <w:rsid w:val="00331A6F"/>
    <w:rsid w:val="0036244E"/>
    <w:rsid w:val="00362AA7"/>
    <w:rsid w:val="0037621F"/>
    <w:rsid w:val="00386FEE"/>
    <w:rsid w:val="003A32C2"/>
    <w:rsid w:val="003A3E15"/>
    <w:rsid w:val="003A45D9"/>
    <w:rsid w:val="003B162C"/>
    <w:rsid w:val="003E0303"/>
    <w:rsid w:val="00400BD4"/>
    <w:rsid w:val="004031A1"/>
    <w:rsid w:val="00410C73"/>
    <w:rsid w:val="00411A52"/>
    <w:rsid w:val="004216CE"/>
    <w:rsid w:val="00442EC8"/>
    <w:rsid w:val="00445C1E"/>
    <w:rsid w:val="00463979"/>
    <w:rsid w:val="00465E30"/>
    <w:rsid w:val="00480357"/>
    <w:rsid w:val="00490D67"/>
    <w:rsid w:val="004A01D8"/>
    <w:rsid w:val="004A0619"/>
    <w:rsid w:val="004B2D43"/>
    <w:rsid w:val="004B7C83"/>
    <w:rsid w:val="004C0130"/>
    <w:rsid w:val="004C288F"/>
    <w:rsid w:val="004C6EFA"/>
    <w:rsid w:val="004D59B2"/>
    <w:rsid w:val="004F0A62"/>
    <w:rsid w:val="004F0EEE"/>
    <w:rsid w:val="005056D6"/>
    <w:rsid w:val="00507AD6"/>
    <w:rsid w:val="00511429"/>
    <w:rsid w:val="00524A4F"/>
    <w:rsid w:val="00550E42"/>
    <w:rsid w:val="00553EA2"/>
    <w:rsid w:val="00554B80"/>
    <w:rsid w:val="00555BC7"/>
    <w:rsid w:val="00577AE1"/>
    <w:rsid w:val="0059675B"/>
    <w:rsid w:val="005A53DF"/>
    <w:rsid w:val="005B1B62"/>
    <w:rsid w:val="005C4E54"/>
    <w:rsid w:val="005E156A"/>
    <w:rsid w:val="005E3151"/>
    <w:rsid w:val="005F004B"/>
    <w:rsid w:val="005F0079"/>
    <w:rsid w:val="005F516C"/>
    <w:rsid w:val="0061775D"/>
    <w:rsid w:val="00617BD5"/>
    <w:rsid w:val="00617FDD"/>
    <w:rsid w:val="00633B9E"/>
    <w:rsid w:val="00634ADA"/>
    <w:rsid w:val="006366D4"/>
    <w:rsid w:val="006369C3"/>
    <w:rsid w:val="00640E1D"/>
    <w:rsid w:val="006438FC"/>
    <w:rsid w:val="00644678"/>
    <w:rsid w:val="006447E9"/>
    <w:rsid w:val="00651420"/>
    <w:rsid w:val="00656570"/>
    <w:rsid w:val="006619F7"/>
    <w:rsid w:val="00661AB7"/>
    <w:rsid w:val="00685C9E"/>
    <w:rsid w:val="00692A63"/>
    <w:rsid w:val="006B315A"/>
    <w:rsid w:val="006C6944"/>
    <w:rsid w:val="006D7CE5"/>
    <w:rsid w:val="006E0B19"/>
    <w:rsid w:val="006F7C4E"/>
    <w:rsid w:val="007031FB"/>
    <w:rsid w:val="00710312"/>
    <w:rsid w:val="00715D53"/>
    <w:rsid w:val="00720083"/>
    <w:rsid w:val="00723002"/>
    <w:rsid w:val="00724A90"/>
    <w:rsid w:val="00725043"/>
    <w:rsid w:val="00730813"/>
    <w:rsid w:val="00746DB1"/>
    <w:rsid w:val="00754E55"/>
    <w:rsid w:val="00767329"/>
    <w:rsid w:val="0077630B"/>
    <w:rsid w:val="00777F71"/>
    <w:rsid w:val="00785CBE"/>
    <w:rsid w:val="00786B2D"/>
    <w:rsid w:val="00787F9A"/>
    <w:rsid w:val="00790B0D"/>
    <w:rsid w:val="007911A2"/>
    <w:rsid w:val="007922A1"/>
    <w:rsid w:val="007967F9"/>
    <w:rsid w:val="007A075B"/>
    <w:rsid w:val="007A51ED"/>
    <w:rsid w:val="007B5037"/>
    <w:rsid w:val="007D6B0C"/>
    <w:rsid w:val="007D7A71"/>
    <w:rsid w:val="007E09EA"/>
    <w:rsid w:val="007E67CC"/>
    <w:rsid w:val="00803BFE"/>
    <w:rsid w:val="00804C91"/>
    <w:rsid w:val="008059FF"/>
    <w:rsid w:val="00817510"/>
    <w:rsid w:val="00825464"/>
    <w:rsid w:val="0082601E"/>
    <w:rsid w:val="00827C13"/>
    <w:rsid w:val="00840A5C"/>
    <w:rsid w:val="00843057"/>
    <w:rsid w:val="008431C4"/>
    <w:rsid w:val="00851066"/>
    <w:rsid w:val="00863B71"/>
    <w:rsid w:val="00866D51"/>
    <w:rsid w:val="008733F1"/>
    <w:rsid w:val="00884431"/>
    <w:rsid w:val="00892157"/>
    <w:rsid w:val="00895855"/>
    <w:rsid w:val="008A03D0"/>
    <w:rsid w:val="008C08E7"/>
    <w:rsid w:val="008D3B84"/>
    <w:rsid w:val="008D55F1"/>
    <w:rsid w:val="008D6ADC"/>
    <w:rsid w:val="008D7E02"/>
    <w:rsid w:val="00903704"/>
    <w:rsid w:val="00906F77"/>
    <w:rsid w:val="00911D5E"/>
    <w:rsid w:val="009121F9"/>
    <w:rsid w:val="00915DDC"/>
    <w:rsid w:val="00922452"/>
    <w:rsid w:val="0092379E"/>
    <w:rsid w:val="0096010D"/>
    <w:rsid w:val="00960BF8"/>
    <w:rsid w:val="00972703"/>
    <w:rsid w:val="00974894"/>
    <w:rsid w:val="00975F38"/>
    <w:rsid w:val="00975F41"/>
    <w:rsid w:val="00981BE7"/>
    <w:rsid w:val="009830FE"/>
    <w:rsid w:val="00996511"/>
    <w:rsid w:val="009A1C4F"/>
    <w:rsid w:val="009B34CF"/>
    <w:rsid w:val="009B4803"/>
    <w:rsid w:val="009C56A5"/>
    <w:rsid w:val="009C7C81"/>
    <w:rsid w:val="009D1A9F"/>
    <w:rsid w:val="009D4A4A"/>
    <w:rsid w:val="009D4DF5"/>
    <w:rsid w:val="009D7740"/>
    <w:rsid w:val="009F2BAB"/>
    <w:rsid w:val="00A03456"/>
    <w:rsid w:val="00A16187"/>
    <w:rsid w:val="00A200EA"/>
    <w:rsid w:val="00A211DB"/>
    <w:rsid w:val="00A34824"/>
    <w:rsid w:val="00A372F4"/>
    <w:rsid w:val="00A463F5"/>
    <w:rsid w:val="00A51687"/>
    <w:rsid w:val="00A65353"/>
    <w:rsid w:val="00A65767"/>
    <w:rsid w:val="00A77AF2"/>
    <w:rsid w:val="00A81A0C"/>
    <w:rsid w:val="00A90E2F"/>
    <w:rsid w:val="00AA1399"/>
    <w:rsid w:val="00AA71FB"/>
    <w:rsid w:val="00AC36FC"/>
    <w:rsid w:val="00AC5A97"/>
    <w:rsid w:val="00AE21E7"/>
    <w:rsid w:val="00AE535B"/>
    <w:rsid w:val="00AE59E4"/>
    <w:rsid w:val="00AE774E"/>
    <w:rsid w:val="00AF1C54"/>
    <w:rsid w:val="00AF3D05"/>
    <w:rsid w:val="00AF5FEB"/>
    <w:rsid w:val="00B02EA9"/>
    <w:rsid w:val="00B26FE1"/>
    <w:rsid w:val="00B303A4"/>
    <w:rsid w:val="00B34E36"/>
    <w:rsid w:val="00B37034"/>
    <w:rsid w:val="00B37F7F"/>
    <w:rsid w:val="00B42EDF"/>
    <w:rsid w:val="00B53018"/>
    <w:rsid w:val="00B6783F"/>
    <w:rsid w:val="00B74C45"/>
    <w:rsid w:val="00B772D0"/>
    <w:rsid w:val="00B94312"/>
    <w:rsid w:val="00B9479B"/>
    <w:rsid w:val="00B96291"/>
    <w:rsid w:val="00BA2199"/>
    <w:rsid w:val="00BA3B59"/>
    <w:rsid w:val="00BC48CD"/>
    <w:rsid w:val="00BC548A"/>
    <w:rsid w:val="00BC77A1"/>
    <w:rsid w:val="00BD3C37"/>
    <w:rsid w:val="00BE036B"/>
    <w:rsid w:val="00BE3CAF"/>
    <w:rsid w:val="00BE7990"/>
    <w:rsid w:val="00BF587C"/>
    <w:rsid w:val="00C01946"/>
    <w:rsid w:val="00C17549"/>
    <w:rsid w:val="00C35817"/>
    <w:rsid w:val="00C406A5"/>
    <w:rsid w:val="00C436F2"/>
    <w:rsid w:val="00C515A7"/>
    <w:rsid w:val="00C526DD"/>
    <w:rsid w:val="00C6159D"/>
    <w:rsid w:val="00C61C4A"/>
    <w:rsid w:val="00C667D1"/>
    <w:rsid w:val="00C95F74"/>
    <w:rsid w:val="00CC4926"/>
    <w:rsid w:val="00CD28BA"/>
    <w:rsid w:val="00CD4D75"/>
    <w:rsid w:val="00CD5669"/>
    <w:rsid w:val="00CE39DC"/>
    <w:rsid w:val="00CF1E3B"/>
    <w:rsid w:val="00CF7E35"/>
    <w:rsid w:val="00D0266A"/>
    <w:rsid w:val="00D043CD"/>
    <w:rsid w:val="00D14A00"/>
    <w:rsid w:val="00D35AE9"/>
    <w:rsid w:val="00D404C5"/>
    <w:rsid w:val="00D40E93"/>
    <w:rsid w:val="00D42BEC"/>
    <w:rsid w:val="00D430B1"/>
    <w:rsid w:val="00D43AEC"/>
    <w:rsid w:val="00D45277"/>
    <w:rsid w:val="00D456E6"/>
    <w:rsid w:val="00D50B08"/>
    <w:rsid w:val="00D512AA"/>
    <w:rsid w:val="00D5580D"/>
    <w:rsid w:val="00D55C3E"/>
    <w:rsid w:val="00D66DD8"/>
    <w:rsid w:val="00D71599"/>
    <w:rsid w:val="00D80FD5"/>
    <w:rsid w:val="00DA41D5"/>
    <w:rsid w:val="00DA5229"/>
    <w:rsid w:val="00DA6D08"/>
    <w:rsid w:val="00DB3221"/>
    <w:rsid w:val="00DB3709"/>
    <w:rsid w:val="00DC6850"/>
    <w:rsid w:val="00DE4338"/>
    <w:rsid w:val="00DF4D12"/>
    <w:rsid w:val="00E05B7F"/>
    <w:rsid w:val="00E23EC7"/>
    <w:rsid w:val="00E252BC"/>
    <w:rsid w:val="00E3632E"/>
    <w:rsid w:val="00E369D7"/>
    <w:rsid w:val="00E44EA2"/>
    <w:rsid w:val="00E51393"/>
    <w:rsid w:val="00E679EC"/>
    <w:rsid w:val="00E80EAA"/>
    <w:rsid w:val="00EB4DD8"/>
    <w:rsid w:val="00EB77CE"/>
    <w:rsid w:val="00EC20AC"/>
    <w:rsid w:val="00EC41F0"/>
    <w:rsid w:val="00EC69D7"/>
    <w:rsid w:val="00ED5C3C"/>
    <w:rsid w:val="00EE0CF3"/>
    <w:rsid w:val="00EE6324"/>
    <w:rsid w:val="00EF4B61"/>
    <w:rsid w:val="00EF61C6"/>
    <w:rsid w:val="00F04BDF"/>
    <w:rsid w:val="00F11300"/>
    <w:rsid w:val="00F2565C"/>
    <w:rsid w:val="00F640A2"/>
    <w:rsid w:val="00F76D70"/>
    <w:rsid w:val="00F8469C"/>
    <w:rsid w:val="00F84C01"/>
    <w:rsid w:val="00FB611C"/>
    <w:rsid w:val="00FC14A3"/>
    <w:rsid w:val="00FC14E2"/>
    <w:rsid w:val="00FC383D"/>
    <w:rsid w:val="00FE10A2"/>
    <w:rsid w:val="00FE360D"/>
    <w:rsid w:val="00FE4266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D53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1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link w:val="aa"/>
    <w:rsid w:val="00BE036B"/>
    <w:pPr>
      <w:ind w:right="6124"/>
      <w:jc w:val="both"/>
    </w:pPr>
    <w:rPr>
      <w:sz w:val="28"/>
      <w:szCs w:val="28"/>
    </w:rPr>
  </w:style>
  <w:style w:type="paragraph" w:styleId="ab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c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d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">
    <w:name w:val="Balloon Text"/>
    <w:basedOn w:val="a"/>
    <w:link w:val="af0"/>
    <w:rsid w:val="009D1A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D1A9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9"/>
    <w:rsid w:val="009D1A9F"/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1A9F"/>
    <w:rPr>
      <w:sz w:val="28"/>
      <w:szCs w:val="28"/>
    </w:rPr>
  </w:style>
  <w:style w:type="paragraph" w:styleId="af1">
    <w:name w:val="List Paragraph"/>
    <w:basedOn w:val="a"/>
    <w:uiPriority w:val="34"/>
    <w:qFormat/>
    <w:rsid w:val="009D1A9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9C56A5"/>
  </w:style>
  <w:style w:type="table" w:styleId="af2">
    <w:name w:val="Table Grid"/>
    <w:basedOn w:val="a1"/>
    <w:uiPriority w:val="59"/>
    <w:rsid w:val="001451C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2565C"/>
    <w:rPr>
      <w:rFonts w:ascii="Arial" w:hAnsi="Arial" w:cs="Arial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D53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1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link w:val="aa"/>
    <w:rsid w:val="00BE036B"/>
    <w:pPr>
      <w:ind w:right="6124"/>
      <w:jc w:val="both"/>
    </w:pPr>
    <w:rPr>
      <w:sz w:val="28"/>
      <w:szCs w:val="28"/>
    </w:rPr>
  </w:style>
  <w:style w:type="paragraph" w:styleId="ab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c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d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">
    <w:name w:val="Balloon Text"/>
    <w:basedOn w:val="a"/>
    <w:link w:val="af0"/>
    <w:rsid w:val="009D1A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D1A9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9"/>
    <w:rsid w:val="009D1A9F"/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1A9F"/>
    <w:rPr>
      <w:sz w:val="28"/>
      <w:szCs w:val="28"/>
    </w:rPr>
  </w:style>
  <w:style w:type="paragraph" w:styleId="af1">
    <w:name w:val="List Paragraph"/>
    <w:basedOn w:val="a"/>
    <w:uiPriority w:val="34"/>
    <w:qFormat/>
    <w:rsid w:val="009D1A9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9C56A5"/>
  </w:style>
  <w:style w:type="table" w:styleId="af2">
    <w:name w:val="Table Grid"/>
    <w:basedOn w:val="a1"/>
    <w:uiPriority w:val="59"/>
    <w:rsid w:val="001451C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2565C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&#1089;&#1077;&#1082;&#1090;&#1086;&#1088;%20&#1084;&#1086;&#1085;&#1080;&#1090;&#1086;&#1088;&#1080;&#1085;&#1075;&#1072;%20&#1080;%20&#1086;&#1094;&#1077;&#1085;&#1082;&#1080;%20&#1082;&#1072;&#1095;&#1077;&#1089;&#1090;&#1074;&#1072;%20&#1086;&#1073;&#1088;&#1072;&#1079;&#1086;&#1074;&#1072;&#1085;&#1080;&#1103;\&#1058;&#1072;&#1088;&#1072;&#1089;&#1086;&#1074;\&#1096;&#1072;&#1073;&#1083;&#1086;&#1085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43D22-6ACA-47CE-AC9F-B2DD4476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</Template>
  <TotalTime>679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Татьяна Геннадьевна</dc:creator>
  <cp:lastModifiedBy>Кадач Татьяна Геннадьевна</cp:lastModifiedBy>
  <cp:revision>51</cp:revision>
  <cp:lastPrinted>2015-12-10T08:00:00Z</cp:lastPrinted>
  <dcterms:created xsi:type="dcterms:W3CDTF">2015-04-02T09:45:00Z</dcterms:created>
  <dcterms:modified xsi:type="dcterms:W3CDTF">2015-12-10T08:17:00Z</dcterms:modified>
</cp:coreProperties>
</file>